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6A16" w14:textId="77777777" w:rsidR="009E6239" w:rsidRPr="00187DAF" w:rsidRDefault="009E6239" w:rsidP="009E6239">
      <w:pPr>
        <w:pStyle w:val="Header"/>
        <w:tabs>
          <w:tab w:val="clear" w:pos="4320"/>
          <w:tab w:val="clear" w:pos="8640"/>
          <w:tab w:val="center" w:pos="5400"/>
        </w:tabs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แบบรายงานผลงานการพัฒนาคุณภาพต่อเนื่อง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(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CQI: Continuous Quality Improvement)</w:t>
      </w:r>
    </w:p>
    <w:p w14:paraId="386BC6B4" w14:textId="77777777" w:rsidR="00187DAF" w:rsidRPr="000C359E" w:rsidRDefault="000C359E" w:rsidP="000C359E">
      <w:pPr>
        <w:pStyle w:val="NoSpacing"/>
        <w:jc w:val="center"/>
        <w:rPr>
          <w:rFonts w:ascii="TH SarabunPSK" w:hAnsi="TH SarabunPSK" w:cs="TH SarabunPSK"/>
          <w:color w:val="FF0000"/>
          <w:sz w:val="32"/>
          <w:szCs w:val="32"/>
          <w:lang w:bidi="th-TH"/>
        </w:rPr>
      </w:pPr>
      <w:r w:rsidRPr="000C359E">
        <w:rPr>
          <w:rFonts w:ascii="TH SarabunPSK" w:hAnsi="TH SarabunPSK" w:cs="TH SarabunPSK"/>
          <w:color w:val="FF0000"/>
          <w:sz w:val="32"/>
          <w:szCs w:val="32"/>
        </w:rPr>
        <w:t>(</w:t>
      </w:r>
      <w:r w:rsidRPr="000C359E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ใช้</w:t>
      </w:r>
      <w:r w:rsidRPr="000C359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C359E">
        <w:rPr>
          <w:rFonts w:ascii="TH SarabunPSK" w:hAnsi="TH SarabunPSK" w:cs="TH SarabunPSK"/>
          <w:color w:val="FF0000"/>
          <w:sz w:val="32"/>
          <w:szCs w:val="32"/>
        </w:rPr>
        <w:t xml:space="preserve">font TH Sarabun PSK </w:t>
      </w:r>
      <w:r w:rsidRPr="000C359E"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  <w:t>ขนาด 16 ทั้งฉบับ</w:t>
      </w:r>
      <w:r w:rsidRPr="000C359E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19B2B2C5" w14:textId="77777777" w:rsidR="009E6239" w:rsidRPr="00187DAF" w:rsidRDefault="009E6239" w:rsidP="00AE67E1">
      <w:pPr>
        <w:numPr>
          <w:ilvl w:val="0"/>
          <w:numId w:val="18"/>
        </w:numPr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</w:pP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ชื่อผลงาน/โครงการพัฒนาคุณภาพ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: </w:t>
      </w:r>
      <w:bookmarkStart w:id="0" w:name="_Hlk148357805"/>
      <w:bookmarkStart w:id="1" w:name="_Hlk148357936"/>
      <w:r w:rsidRPr="00187DAF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</w:t>
      </w:r>
      <w:bookmarkEnd w:id="0"/>
      <w:bookmarkEnd w:id="1"/>
      <w:r w:rsidR="00995CD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</w:t>
      </w:r>
    </w:p>
    <w:p w14:paraId="7780FF10" w14:textId="77777777" w:rsidR="009E6239" w:rsidRPr="00187DAF" w:rsidRDefault="009E6239" w:rsidP="00AE67E1">
      <w:pPr>
        <w:numPr>
          <w:ilvl w:val="0"/>
          <w:numId w:val="18"/>
        </w:num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ชื่อหน่วยงาน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องค์กร และที่อยู่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r w:rsidRPr="00187DAF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</w:t>
      </w:r>
      <w:r w:rsidR="00995CDE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</w:t>
      </w:r>
    </w:p>
    <w:p w14:paraId="2AC5FE4D" w14:textId="77777777" w:rsidR="009E6239" w:rsidRPr="005C71E4" w:rsidRDefault="009E6239" w:rsidP="00AE67E1">
      <w:pPr>
        <w:numPr>
          <w:ilvl w:val="0"/>
          <w:numId w:val="18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คำสำคัญ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187DAF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 </w:t>
      </w:r>
      <w:bookmarkStart w:id="2" w:name="_Hlk148357862"/>
      <w:r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</w:t>
      </w:r>
      <w:r w:rsidR="007C6C6A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5C71E4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Pr="005C71E4">
        <w:rPr>
          <w:rFonts w:ascii="TH SarabunPSK" w:hAnsi="TH SarabunPSK" w:cs="TH SarabunPSK"/>
          <w:color w:val="000000"/>
          <w:sz w:val="32"/>
          <w:szCs w:val="32"/>
          <w:lang w:bidi="th-TH"/>
        </w:rPr>
        <w:t>………………………………</w:t>
      </w:r>
    </w:p>
    <w:bookmarkEnd w:id="2"/>
    <w:p w14:paraId="08B9A29F" w14:textId="77777777" w:rsidR="007259E0" w:rsidRPr="00307FB3" w:rsidRDefault="009E6239">
      <w:pPr>
        <w:numPr>
          <w:ilvl w:val="0"/>
          <w:numId w:val="18"/>
        </w:num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สรุปผลงานโดยย่อ</w:t>
      </w:r>
    </w:p>
    <w:p w14:paraId="54A06EA6" w14:textId="77777777" w:rsidR="00E06758" w:rsidRPr="005C71E4" w:rsidRDefault="00E06758" w:rsidP="00755377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</w:t>
      </w:r>
      <w:r w:rsidR="00AE67E1" w:rsidRPr="005C71E4">
        <w:rPr>
          <w:rFonts w:ascii="TH SarabunPSK" w:hAnsi="TH SarabunPSK" w:cs="TH SarabunPSK"/>
          <w:sz w:val="32"/>
          <w:szCs w:val="32"/>
          <w:lang w:bidi="th-TH"/>
        </w:rPr>
        <w:t>……………..</w:t>
      </w:r>
      <w:r w:rsidR="00755377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………………………………………………………………………………………………………………………………………………..</w:t>
      </w:r>
    </w:p>
    <w:p w14:paraId="29C1BBAF" w14:textId="77777777" w:rsidR="00D9603B" w:rsidRPr="00755377" w:rsidRDefault="008B25C8" w:rsidP="00307CDD">
      <w:pPr>
        <w:numPr>
          <w:ilvl w:val="0"/>
          <w:numId w:val="18"/>
        </w:num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บริบท</w:t>
      </w:r>
      <w:r w:rsidR="009E6239"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ปัญหาและสาเหตุ</w:t>
      </w:r>
      <w:r w:rsidR="009E6239"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9E6239" w:rsidRPr="005C71E4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</w:t>
      </w:r>
      <w:r w:rsidR="00755377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………………………………………………………………………………………………………………………………………………..</w:t>
      </w:r>
    </w:p>
    <w:p w14:paraId="0849F933" w14:textId="77777777" w:rsidR="009E6239" w:rsidRPr="00307FB3" w:rsidRDefault="009E6239" w:rsidP="00D9603B">
      <w:pPr>
        <w:numPr>
          <w:ilvl w:val="0"/>
          <w:numId w:val="18"/>
        </w:num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เป้าหมาย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วัตถุประสงค์</w:t>
      </w:r>
      <w:r w:rsidR="00E06758"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E06758" w:rsidRPr="00307FB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18E9DE17" w14:textId="77777777" w:rsidR="007C6C6A" w:rsidRPr="005C71E4" w:rsidRDefault="00E06758" w:rsidP="007259E0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6C6A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Pr="005C71E4">
        <w:rPr>
          <w:rFonts w:ascii="TH SarabunPSK" w:hAnsi="TH SarabunPSK" w:cs="TH SarabunPSK"/>
          <w:sz w:val="32"/>
          <w:szCs w:val="32"/>
          <w:lang w:bidi="th-TH"/>
        </w:rPr>
        <w:t>………………</w:t>
      </w:r>
      <w:r w:rsidR="0075537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Pr="005C71E4">
        <w:rPr>
          <w:rFonts w:ascii="TH SarabunPSK" w:hAnsi="TH SarabunPSK" w:cs="TH SarabunPSK"/>
          <w:sz w:val="32"/>
          <w:szCs w:val="32"/>
          <w:lang w:bidi="th-TH"/>
        </w:rPr>
        <w:t>…………</w:t>
      </w:r>
    </w:p>
    <w:p w14:paraId="5EF9D38C" w14:textId="77777777" w:rsidR="007C6C6A" w:rsidRPr="00307FB3" w:rsidRDefault="009E6239" w:rsidP="007C6C6A">
      <w:pPr>
        <w:numPr>
          <w:ilvl w:val="0"/>
          <w:numId w:val="18"/>
        </w:numPr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ตัว</w:t>
      </w:r>
      <w:r w:rsidR="0059533A" w:rsidRPr="00307FB3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bidi="th-TH"/>
        </w:rPr>
        <w:t>ชี้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วัดความสำเร็จที่สำคัญ (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 xml:space="preserve">Key Measure of Improvement): </w:t>
      </w:r>
    </w:p>
    <w:p w14:paraId="31358EBB" w14:textId="77777777" w:rsidR="007C6C6A" w:rsidRPr="005C71E4" w:rsidRDefault="00E06758" w:rsidP="007C6C6A">
      <w:pPr>
        <w:ind w:left="720"/>
        <w:rPr>
          <w:rFonts w:ascii="TH SarabunPSK" w:hAnsi="TH SarabunPSK" w:cs="TH SarabunPSK"/>
          <w:sz w:val="32"/>
          <w:szCs w:val="32"/>
          <w:lang w:bidi="th-TH"/>
        </w:rPr>
      </w:pPr>
      <w:r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C6C6A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Pr="005C71E4">
        <w:rPr>
          <w:rFonts w:ascii="TH SarabunPSK" w:hAnsi="TH SarabunPSK" w:cs="TH SarabunPSK"/>
          <w:sz w:val="32"/>
          <w:szCs w:val="32"/>
          <w:lang w:bidi="th-TH"/>
        </w:rPr>
        <w:t>……</w:t>
      </w:r>
      <w:r w:rsidR="0075537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</w:t>
      </w:r>
    </w:p>
    <w:p w14:paraId="6EB172D9" w14:textId="77777777" w:rsidR="007C6C6A" w:rsidRPr="005C71E4" w:rsidRDefault="009E6239" w:rsidP="007C6C6A">
      <w:pPr>
        <w:numPr>
          <w:ilvl w:val="0"/>
          <w:numId w:val="18"/>
        </w:numPr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กิจกรรมการพัฒนา (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Quality Improvement Process):</w:t>
      </w:r>
      <w:r w:rsidRPr="005C71E4">
        <w:rPr>
          <w:rFonts w:ascii="TH SarabunPSK" w:hAnsi="TH SarabunPSK" w:cs="TH SarabunPSK"/>
          <w:color w:val="000000"/>
          <w:sz w:val="32"/>
          <w:szCs w:val="32"/>
          <w:lang w:bidi="th-TH"/>
        </w:rPr>
        <w:t xml:space="preserve"> 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537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</w:t>
      </w:r>
      <w:r w:rsidR="00CF3478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</w:t>
      </w:r>
    </w:p>
    <w:p w14:paraId="288FE3A6" w14:textId="77777777" w:rsidR="00CF3478" w:rsidRPr="005C71E4" w:rsidRDefault="009E6239" w:rsidP="00CF3478">
      <w:pPr>
        <w:numPr>
          <w:ilvl w:val="0"/>
          <w:numId w:val="18"/>
        </w:numPr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ผลการดำเนินงาน 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(Performance):</w:t>
      </w:r>
      <w:r w:rsidRPr="005C71E4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75537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</w:t>
      </w:r>
      <w:r w:rsidR="00CF3478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</w:t>
      </w:r>
    </w:p>
    <w:p w14:paraId="331D11AD" w14:textId="517682A8" w:rsidR="00CF3478" w:rsidRPr="005C71E4" w:rsidRDefault="007F450B" w:rsidP="00CF3478">
      <w:pPr>
        <w:numPr>
          <w:ilvl w:val="0"/>
          <w:numId w:val="18"/>
        </w:numPr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</w:t>
      </w:r>
      <w:r w:rsidR="00BD66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สะท้อนคิด</w:t>
      </w:r>
      <w:r w:rsidR="003A09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จาก</w:t>
      </w:r>
      <w:r w:rsidR="00AA24F2" w:rsidRPr="00307FB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การพัฒนาคุณภาพงาน</w:t>
      </w:r>
      <w:r w:rsidR="009E6239"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 xml:space="preserve"> ……………………………………</w:t>
      </w:r>
      <w:r w:rsidR="007259E0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</w:t>
      </w:r>
      <w:r w:rsidR="00E06758" w:rsidRPr="005C71E4">
        <w:rPr>
          <w:rFonts w:ascii="TH SarabunPSK" w:hAnsi="TH SarabunPSK" w:cs="TH SarabunPSK"/>
          <w:color w:val="000000"/>
          <w:sz w:val="32"/>
          <w:szCs w:val="32"/>
          <w:lang w:bidi="th-TH"/>
        </w:rPr>
        <w:t>……………………………………………………………………………..……………..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………………………………………………………………………………………………………………………</w:t>
      </w:r>
      <w:r w:rsidR="00CF3478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</w:t>
      </w:r>
      <w:r w:rsidR="00CF3478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..........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</w:t>
      </w:r>
    </w:p>
    <w:p w14:paraId="7D3BE06D" w14:textId="77777777" w:rsidR="009E6239" w:rsidRPr="005C71E4" w:rsidRDefault="009E6239" w:rsidP="00CF3478">
      <w:pPr>
        <w:numPr>
          <w:ilvl w:val="0"/>
          <w:numId w:val="18"/>
        </w:numPr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รายชื่อผู้พัฒนา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/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>สมาชิกทีม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5C71E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………………………………………………</w:t>
      </w:r>
      <w:r w:rsidR="00E06758" w:rsidRPr="005C71E4">
        <w:rPr>
          <w:rFonts w:ascii="TH SarabunPSK" w:hAnsi="TH SarabunPSK" w:cs="TH SarabunPSK"/>
          <w:color w:val="000000"/>
          <w:sz w:val="32"/>
          <w:szCs w:val="32"/>
        </w:rPr>
        <w:t>……………………………</w:t>
      </w:r>
      <w:r w:rsidR="00C04EC8" w:rsidRPr="005C71E4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...................................</w:t>
      </w:r>
      <w:r w:rsidR="00E06758" w:rsidRPr="005C71E4">
        <w:rPr>
          <w:rFonts w:ascii="TH SarabunPSK" w:hAnsi="TH SarabunPSK" w:cs="TH SarabunPSK"/>
          <w:color w:val="000000"/>
          <w:sz w:val="32"/>
          <w:szCs w:val="32"/>
        </w:rPr>
        <w:t>……………………………………</w:t>
      </w:r>
    </w:p>
    <w:p w14:paraId="7D1DB9D8" w14:textId="77777777" w:rsidR="00AE67E1" w:rsidRDefault="009E6239" w:rsidP="00D115EF">
      <w:pPr>
        <w:numPr>
          <w:ilvl w:val="0"/>
          <w:numId w:val="18"/>
        </w:numPr>
        <w:spacing w:after="100" w:afterAutospacing="1"/>
        <w:rPr>
          <w:rFonts w:ascii="TH SarabunPSK" w:hAnsi="TH SarabunPSK" w:cs="TH SarabunPSK"/>
          <w:color w:val="000000"/>
          <w:sz w:val="32"/>
          <w:szCs w:val="32"/>
          <w:lang w:bidi="th-TH"/>
        </w:rPr>
      </w:pP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cs/>
          <w:lang w:bidi="th-TH"/>
        </w:rPr>
        <w:t xml:space="preserve">ข้อมูลการติดต่อประสานงาน </w:t>
      </w:r>
      <w:r w:rsidRPr="00307FB3">
        <w:rPr>
          <w:rFonts w:ascii="TH SarabunPSK" w:hAnsi="TH SarabunPSK" w:cs="TH SarabunPSK"/>
          <w:b/>
          <w:bCs/>
          <w:color w:val="000000"/>
          <w:sz w:val="32"/>
          <w:szCs w:val="32"/>
          <w:lang w:bidi="th-TH"/>
        </w:rPr>
        <w:t>:</w:t>
      </w:r>
      <w:r w:rsidRPr="005C71E4">
        <w:rPr>
          <w:rFonts w:ascii="TH SarabunPSK" w:hAnsi="TH SarabunPSK" w:cs="TH SarabunPSK"/>
          <w:color w:val="000000"/>
          <w:sz w:val="32"/>
          <w:szCs w:val="32"/>
          <w:cs/>
          <w:lang w:bidi="th-TH"/>
        </w:rPr>
        <w:t xml:space="preserve"> 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……………………………………………</w:t>
      </w:r>
      <w:r w:rsidR="00C04EC8" w:rsidRPr="005C71E4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</w:t>
      </w:r>
      <w:r w:rsidR="00E06758" w:rsidRPr="005C71E4">
        <w:rPr>
          <w:rFonts w:ascii="TH SarabunPSK" w:hAnsi="TH SarabunPSK" w:cs="TH SarabunPSK"/>
          <w:sz w:val="32"/>
          <w:szCs w:val="32"/>
          <w:lang w:bidi="th-TH"/>
        </w:rPr>
        <w:t>…</w:t>
      </w:r>
      <w:r w:rsidR="00E06758" w:rsidRPr="005C71E4">
        <w:rPr>
          <w:rFonts w:ascii="TH SarabunPSK" w:hAnsi="TH SarabunPSK" w:cs="TH SarabunPSK"/>
          <w:color w:val="000000"/>
          <w:sz w:val="32"/>
          <w:szCs w:val="32"/>
          <w:lang w:bidi="th-TH"/>
        </w:rPr>
        <w:t>…………</w:t>
      </w:r>
      <w:r w:rsidR="00C04EC8" w:rsidRPr="005C71E4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.....</w:t>
      </w:r>
      <w:r w:rsidR="00E06758" w:rsidRPr="005C71E4">
        <w:rPr>
          <w:rFonts w:ascii="TH SarabunPSK" w:hAnsi="TH SarabunPSK" w:cs="TH SarabunPSK"/>
          <w:color w:val="000000"/>
          <w:sz w:val="32"/>
          <w:szCs w:val="32"/>
          <w:lang w:bidi="th-TH"/>
        </w:rPr>
        <w:t>……………………………………</w:t>
      </w:r>
      <w:r w:rsidR="00C04EC8" w:rsidRPr="005C71E4">
        <w:rPr>
          <w:rFonts w:ascii="TH SarabunPSK" w:hAnsi="TH SarabunPSK" w:cs="TH SarabunPSK" w:hint="cs"/>
          <w:color w:val="000000"/>
          <w:sz w:val="32"/>
          <w:szCs w:val="32"/>
          <w:cs/>
          <w:lang w:bidi="th-TH"/>
        </w:rPr>
        <w:t>...</w:t>
      </w:r>
      <w:r w:rsidR="00E06758" w:rsidRPr="005C71E4">
        <w:rPr>
          <w:rFonts w:ascii="TH SarabunPSK" w:hAnsi="TH SarabunPSK" w:cs="TH SarabunPSK"/>
          <w:color w:val="000000"/>
          <w:sz w:val="32"/>
          <w:szCs w:val="32"/>
          <w:lang w:bidi="th-TH"/>
        </w:rPr>
        <w:t>……………..</w:t>
      </w:r>
    </w:p>
    <w:p w14:paraId="786F843C" w14:textId="77777777" w:rsidR="004852D0" w:rsidRPr="004852D0" w:rsidRDefault="004852D0" w:rsidP="009A0ECD">
      <w:pPr>
        <w:rPr>
          <w:rFonts w:ascii="TH SarabunPSK" w:hAnsi="TH SarabunPSK" w:cs="TH SarabunPSK"/>
          <w:sz w:val="32"/>
          <w:szCs w:val="32"/>
          <w:lang w:bidi="th-TH"/>
        </w:rPr>
      </w:pPr>
    </w:p>
    <w:sectPr w:rsidR="004852D0" w:rsidRPr="004852D0" w:rsidSect="008154AE">
      <w:headerReference w:type="default" r:id="rId8"/>
      <w:footerReference w:type="default" r:id="rId9"/>
      <w:pgSz w:w="11907" w:h="16839" w:code="9"/>
      <w:pgMar w:top="1613" w:right="1275" w:bottom="72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F7B1" w14:textId="77777777" w:rsidR="00FF2BF9" w:rsidRDefault="00FF2BF9">
      <w:r>
        <w:separator/>
      </w:r>
    </w:p>
  </w:endnote>
  <w:endnote w:type="continuationSeparator" w:id="0">
    <w:p w14:paraId="6FA18338" w14:textId="77777777" w:rsidR="00FF2BF9" w:rsidRDefault="00FF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E636FE6-0843-4429-8B1F-F2B77FA23EE2}"/>
    <w:embedBold r:id="rId2" w:fontKey="{46F5436E-B9B4-4AC8-AE5D-84F2623F9886}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0000000000000000000"/>
    <w:charset w:val="00"/>
    <w:family w:val="roman"/>
    <w:notTrueType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ADBD3919-1FDD-4B38-A1CF-FCC80744731C}"/>
    <w:embedBold r:id="rId4" w:fontKey="{4D807590-529D-421A-B2DD-3253B79FEE68}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888CB" w14:textId="77777777" w:rsidR="005F68E0" w:rsidRDefault="008154AE" w:rsidP="008154AE">
    <w:pPr>
      <w:pStyle w:val="Footer"/>
      <w:tabs>
        <w:tab w:val="left" w:pos="3420"/>
      </w:tabs>
      <w:rPr>
        <w:rFonts w:ascii="Verdana" w:hAnsi="Verdana"/>
        <w:b/>
        <w:bCs/>
        <w:color w:val="FFFFFF"/>
        <w:sz w:val="2"/>
      </w:rPr>
    </w:pPr>
    <w:r>
      <w:rPr>
        <w:rFonts w:ascii="Browallia New" w:hAnsi="Browallia New" w:cs="Browallia New"/>
        <w:sz w:val="20"/>
        <w:szCs w:val="16"/>
        <w:cs/>
        <w:lang w:bidi="th-T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6286" w14:textId="77777777" w:rsidR="00FF2BF9" w:rsidRDefault="00FF2BF9">
      <w:r>
        <w:separator/>
      </w:r>
    </w:p>
  </w:footnote>
  <w:footnote w:type="continuationSeparator" w:id="0">
    <w:p w14:paraId="6B4D77D2" w14:textId="77777777" w:rsidR="00FF2BF9" w:rsidRDefault="00FF2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A3363" w14:textId="77777777" w:rsidR="008154AE" w:rsidRDefault="008154AE" w:rsidP="008154AE">
    <w:pPr>
      <w:pStyle w:val="Header"/>
      <w:pBdr>
        <w:bottom w:val="single" w:sz="6" w:space="1" w:color="auto"/>
      </w:pBdr>
      <w:tabs>
        <w:tab w:val="right" w:pos="9026"/>
      </w:tabs>
      <w:rPr>
        <w:rFonts w:ascii="TH Sarabun New" w:hAnsi="TH Sarabun New" w:cs="TH Sarabun New"/>
        <w:sz w:val="26"/>
        <w:szCs w:val="26"/>
        <w:lang w:bidi="th-TH"/>
      </w:rPr>
    </w:pPr>
    <w:r w:rsidRPr="00E173C1">
      <w:rPr>
        <w:rFonts w:ascii="TH Sarabun New" w:hAnsi="TH Sarabun New" w:cs="TH Sarabun New"/>
        <w:sz w:val="26"/>
        <w:szCs w:val="26"/>
      </w:rPr>
      <w:fldChar w:fldCharType="begin"/>
    </w:r>
    <w:r w:rsidRPr="00E173C1">
      <w:rPr>
        <w:rFonts w:ascii="TH Sarabun New" w:hAnsi="TH Sarabun New" w:cs="TH Sarabun New"/>
        <w:sz w:val="26"/>
        <w:szCs w:val="26"/>
      </w:rPr>
      <w:instrText xml:space="preserve"> PAGE   \* MERGEFORMAT </w:instrText>
    </w:r>
    <w:r w:rsidRPr="00E173C1">
      <w:rPr>
        <w:rFonts w:ascii="TH Sarabun New" w:hAnsi="TH Sarabun New" w:cs="TH Sarabun New"/>
        <w:sz w:val="26"/>
        <w:szCs w:val="26"/>
      </w:rPr>
      <w:fldChar w:fldCharType="separate"/>
    </w:r>
    <w:r>
      <w:rPr>
        <w:rFonts w:ascii="TH Sarabun New" w:hAnsi="TH Sarabun New" w:cs="TH Sarabun New"/>
        <w:sz w:val="26"/>
        <w:szCs w:val="26"/>
      </w:rPr>
      <w:t>1</w:t>
    </w:r>
    <w:r w:rsidRPr="00E173C1">
      <w:rPr>
        <w:rFonts w:ascii="TH Sarabun New" w:hAnsi="TH Sarabun New" w:cs="TH Sarabun New"/>
        <w:b/>
        <w:bCs/>
        <w:noProof/>
        <w:sz w:val="26"/>
        <w:szCs w:val="26"/>
      </w:rPr>
      <w:fldChar w:fldCharType="end"/>
    </w:r>
    <w:r w:rsidRPr="00E173C1">
      <w:rPr>
        <w:rFonts w:ascii="TH Sarabun New" w:hAnsi="TH Sarabun New" w:cs="TH Sarabun New"/>
        <w:b/>
        <w:bCs/>
        <w:sz w:val="26"/>
        <w:szCs w:val="26"/>
      </w:rPr>
      <w:t xml:space="preserve"> |</w:t>
    </w:r>
    <w:r w:rsidRPr="00E173C1">
      <w:rPr>
        <w:rFonts w:ascii="TH Sarabun New" w:hAnsi="TH Sarabun New" w:cs="TH Sarabun New"/>
        <w:b/>
        <w:bCs/>
        <w:sz w:val="26"/>
        <w:szCs w:val="26"/>
        <w:cs/>
      </w:rPr>
      <w:t xml:space="preserve"> </w:t>
    </w:r>
    <w:r w:rsidRPr="00E173C1">
      <w:rPr>
        <w:rFonts w:ascii="TH Sarabun New" w:hAnsi="TH Sarabun New" w:cs="TH Sarabun New"/>
        <w:sz w:val="26"/>
        <w:szCs w:val="26"/>
        <w:cs/>
        <w:lang w:bidi="th-TH"/>
      </w:rPr>
      <w:t>โครงการอบรมวิชาการ</w:t>
    </w:r>
    <w:r w:rsidRPr="00E173C1">
      <w:rPr>
        <w:rFonts w:ascii="TH Sarabun New" w:hAnsi="TH Sarabun New" w:cs="TH Sarabun New"/>
        <w:sz w:val="26"/>
        <w:szCs w:val="26"/>
        <w:cs/>
      </w:rPr>
      <w:t xml:space="preserve"> </w:t>
    </w:r>
    <w:r w:rsidRPr="00E173C1">
      <w:rPr>
        <w:rFonts w:ascii="TH Sarabun New" w:hAnsi="TH Sarabun New" w:cs="TH Sarabun New"/>
        <w:sz w:val="26"/>
        <w:szCs w:val="26"/>
        <w:cs/>
        <w:lang w:bidi="th-TH"/>
      </w:rPr>
      <w:t>สานสัมพันธ์ศิษย์เก่า</w:t>
    </w:r>
    <w:r w:rsidRPr="00E173C1">
      <w:rPr>
        <w:rFonts w:ascii="TH Sarabun New" w:hAnsi="TH Sarabun New" w:cs="TH Sarabun New"/>
        <w:sz w:val="26"/>
        <w:szCs w:val="26"/>
        <w:cs/>
      </w:rPr>
      <w:t xml:space="preserve"> </w:t>
    </w:r>
    <w:r w:rsidRPr="00E173C1">
      <w:rPr>
        <w:rFonts w:ascii="TH Sarabun New" w:hAnsi="TH Sarabun New" w:cs="TH Sarabun New"/>
        <w:sz w:val="26"/>
        <w:szCs w:val="26"/>
        <w:cs/>
        <w:lang w:bidi="th-TH"/>
      </w:rPr>
      <w:t>ร่วมสร้างเครือข่ายเรื่องอนาคตพยาบาลกับการพัฒนาสู่ความก้าวหน้าทางวิชาชีพ</w:t>
    </w:r>
    <w:r w:rsidRPr="00E173C1">
      <w:rPr>
        <w:rFonts w:ascii="TH Sarabun New" w:hAnsi="TH Sarabun New" w:cs="TH Sarabun New"/>
        <w:sz w:val="26"/>
        <w:szCs w:val="26"/>
        <w:cs/>
      </w:rPr>
      <w:t xml:space="preserve">     </w:t>
    </w:r>
    <w:r>
      <w:rPr>
        <w:rFonts w:ascii="TH Sarabun New" w:hAnsi="TH Sarabun New" w:cs="TH Sarabun New" w:hint="cs"/>
        <w:sz w:val="26"/>
        <w:szCs w:val="26"/>
        <w:cs/>
      </w:rPr>
      <w:t xml:space="preserve"> </w:t>
    </w:r>
    <w:r w:rsidRPr="00E173C1">
      <w:rPr>
        <w:rFonts w:ascii="TH Sarabun New" w:hAnsi="TH Sarabun New" w:cs="TH Sarabun New"/>
        <w:sz w:val="26"/>
        <w:szCs w:val="26"/>
        <w:cs/>
      </w:rPr>
      <w:t xml:space="preserve"> </w:t>
    </w:r>
  </w:p>
  <w:p w14:paraId="7CB26555" w14:textId="77777777" w:rsidR="005F68E0" w:rsidRPr="008154AE" w:rsidRDefault="00F51DF7" w:rsidP="00F51DF7">
    <w:pPr>
      <w:pStyle w:val="Header"/>
      <w:pBdr>
        <w:bottom w:val="single" w:sz="6" w:space="1" w:color="auto"/>
      </w:pBdr>
      <w:tabs>
        <w:tab w:val="right" w:pos="9026"/>
      </w:tabs>
      <w:rPr>
        <w:rFonts w:ascii="TH Sarabun New" w:hAnsi="TH Sarabun New" w:cs="TH Sarabun New"/>
        <w:sz w:val="26"/>
        <w:szCs w:val="26"/>
      </w:rPr>
    </w:pPr>
    <w:r>
      <w:rPr>
        <w:rFonts w:ascii="TH Sarabun New" w:hAnsi="TH Sarabun New" w:cs="TH Sarabun New"/>
        <w:sz w:val="26"/>
        <w:szCs w:val="26"/>
      </w:rPr>
      <w:t xml:space="preserve">                                                                                                                                   </w:t>
    </w:r>
    <w:r w:rsidR="008154AE" w:rsidRPr="00E173C1">
      <w:rPr>
        <w:rFonts w:ascii="TH Sarabun New" w:hAnsi="TH Sarabun New" w:cs="TH Sarabun New"/>
        <w:sz w:val="26"/>
        <w:szCs w:val="26"/>
        <w:cs/>
      </w:rPr>
      <w:t xml:space="preserve">22 </w:t>
    </w:r>
    <w:r w:rsidR="008154AE" w:rsidRPr="00E173C1">
      <w:rPr>
        <w:rFonts w:ascii="TH Sarabun New" w:hAnsi="TH Sarabun New" w:cs="TH Sarabun New"/>
        <w:sz w:val="26"/>
        <w:szCs w:val="26"/>
        <w:cs/>
        <w:lang w:bidi="th-TH"/>
      </w:rPr>
      <w:t>มกราคม</w:t>
    </w:r>
    <w:r w:rsidR="008154AE" w:rsidRPr="00E173C1">
      <w:rPr>
        <w:rFonts w:ascii="TH Sarabun New" w:hAnsi="TH Sarabun New" w:cs="TH Sarabun New"/>
        <w:sz w:val="26"/>
        <w:szCs w:val="26"/>
        <w:cs/>
      </w:rPr>
      <w:t xml:space="preserve"> 2569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A68"/>
    <w:multiLevelType w:val="hybridMultilevel"/>
    <w:tmpl w:val="EC0C2B7C"/>
    <w:lvl w:ilvl="0" w:tplc="5544A1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D0EFE"/>
    <w:multiLevelType w:val="hybridMultilevel"/>
    <w:tmpl w:val="044E7C44"/>
    <w:lvl w:ilvl="0" w:tplc="DD6E8412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0F3"/>
    <w:multiLevelType w:val="hybridMultilevel"/>
    <w:tmpl w:val="947037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33EEF"/>
    <w:multiLevelType w:val="hybridMultilevel"/>
    <w:tmpl w:val="74B6C61C"/>
    <w:lvl w:ilvl="0" w:tplc="C5B2CC4A">
      <w:start w:val="1"/>
      <w:numFmt w:val="decimal"/>
      <w:lvlText w:val="%1."/>
      <w:lvlJc w:val="left"/>
      <w:pPr>
        <w:ind w:left="720" w:hanging="360"/>
      </w:pPr>
      <w:rPr>
        <w:rFonts w:cs="TH SarabunPSK" w:hint="cs"/>
        <w:b/>
        <w:bCs w:val="0"/>
        <w:iCs w:val="0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E1E98"/>
    <w:multiLevelType w:val="hybridMultilevel"/>
    <w:tmpl w:val="176E5908"/>
    <w:lvl w:ilvl="0" w:tplc="AD203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F60CA2"/>
    <w:multiLevelType w:val="multilevel"/>
    <w:tmpl w:val="CE2C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57224"/>
    <w:multiLevelType w:val="singleLevel"/>
    <w:tmpl w:val="511E4B16"/>
    <w:lvl w:ilvl="0">
      <w:numFmt w:val="bullet"/>
      <w:lvlText w:val=""/>
      <w:lvlJc w:val="left"/>
      <w:pPr>
        <w:tabs>
          <w:tab w:val="num" w:pos="1440"/>
        </w:tabs>
        <w:ind w:left="1440" w:hanging="810"/>
      </w:pPr>
      <w:rPr>
        <w:rFonts w:ascii="Wingdings" w:hAnsi="Wingdings" w:hint="default"/>
      </w:rPr>
    </w:lvl>
  </w:abstractNum>
  <w:abstractNum w:abstractNumId="7" w15:restartNumberingAfterBreak="0">
    <w:nsid w:val="3DB16393"/>
    <w:multiLevelType w:val="hybridMultilevel"/>
    <w:tmpl w:val="B2F4BB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F658E"/>
    <w:multiLevelType w:val="hybridMultilevel"/>
    <w:tmpl w:val="96246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07D8C"/>
    <w:multiLevelType w:val="hybridMultilevel"/>
    <w:tmpl w:val="81F2A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4B75B3"/>
    <w:multiLevelType w:val="hybridMultilevel"/>
    <w:tmpl w:val="B3542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CD43A5"/>
    <w:multiLevelType w:val="hybridMultilevel"/>
    <w:tmpl w:val="94180928"/>
    <w:lvl w:ilvl="0" w:tplc="E4A2C3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F06B8"/>
    <w:multiLevelType w:val="hybridMultilevel"/>
    <w:tmpl w:val="C84A6718"/>
    <w:lvl w:ilvl="0" w:tplc="576AE7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40A64"/>
    <w:multiLevelType w:val="hybridMultilevel"/>
    <w:tmpl w:val="B68A7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F4119"/>
    <w:multiLevelType w:val="hybridMultilevel"/>
    <w:tmpl w:val="1D06FA8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F77A7"/>
    <w:multiLevelType w:val="hybridMultilevel"/>
    <w:tmpl w:val="B08EC88E"/>
    <w:lvl w:ilvl="0" w:tplc="CB10E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AF5B0B"/>
    <w:multiLevelType w:val="hybridMultilevel"/>
    <w:tmpl w:val="6B5E7E8A"/>
    <w:lvl w:ilvl="0" w:tplc="796240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60D55"/>
    <w:multiLevelType w:val="hybridMultilevel"/>
    <w:tmpl w:val="DACE9F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52172">
    <w:abstractNumId w:val="9"/>
  </w:num>
  <w:num w:numId="2" w16cid:durableId="713430069">
    <w:abstractNumId w:val="8"/>
  </w:num>
  <w:num w:numId="3" w16cid:durableId="1827940476">
    <w:abstractNumId w:val="13"/>
  </w:num>
  <w:num w:numId="4" w16cid:durableId="1503004713">
    <w:abstractNumId w:val="6"/>
  </w:num>
  <w:num w:numId="5" w16cid:durableId="1038551157">
    <w:abstractNumId w:val="1"/>
  </w:num>
  <w:num w:numId="6" w16cid:durableId="876938024">
    <w:abstractNumId w:val="12"/>
  </w:num>
  <w:num w:numId="7" w16cid:durableId="999963489">
    <w:abstractNumId w:val="10"/>
  </w:num>
  <w:num w:numId="8" w16cid:durableId="811480972">
    <w:abstractNumId w:val="4"/>
  </w:num>
  <w:num w:numId="9" w16cid:durableId="1038703497">
    <w:abstractNumId w:val="0"/>
  </w:num>
  <w:num w:numId="10" w16cid:durableId="1321275741">
    <w:abstractNumId w:val="15"/>
  </w:num>
  <w:num w:numId="11" w16cid:durableId="1060328621">
    <w:abstractNumId w:val="11"/>
  </w:num>
  <w:num w:numId="12" w16cid:durableId="831994340">
    <w:abstractNumId w:val="14"/>
  </w:num>
  <w:num w:numId="13" w16cid:durableId="657461239">
    <w:abstractNumId w:val="5"/>
  </w:num>
  <w:num w:numId="14" w16cid:durableId="408817353">
    <w:abstractNumId w:val="16"/>
  </w:num>
  <w:num w:numId="15" w16cid:durableId="1516264184">
    <w:abstractNumId w:val="7"/>
  </w:num>
  <w:num w:numId="16" w16cid:durableId="897521314">
    <w:abstractNumId w:val="2"/>
  </w:num>
  <w:num w:numId="17" w16cid:durableId="28457806">
    <w:abstractNumId w:val="17"/>
  </w:num>
  <w:num w:numId="18" w16cid:durableId="1388871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F4"/>
    <w:rsid w:val="00012C07"/>
    <w:rsid w:val="00020BB6"/>
    <w:rsid w:val="00034C2A"/>
    <w:rsid w:val="00041FE1"/>
    <w:rsid w:val="00056BCA"/>
    <w:rsid w:val="00060FCD"/>
    <w:rsid w:val="000746ED"/>
    <w:rsid w:val="000819DE"/>
    <w:rsid w:val="0008433C"/>
    <w:rsid w:val="000843F8"/>
    <w:rsid w:val="00086419"/>
    <w:rsid w:val="000C359E"/>
    <w:rsid w:val="000C4C4B"/>
    <w:rsid w:val="000D2A0B"/>
    <w:rsid w:val="000E21C5"/>
    <w:rsid w:val="000F1A32"/>
    <w:rsid w:val="0011588F"/>
    <w:rsid w:val="001175CF"/>
    <w:rsid w:val="0012042C"/>
    <w:rsid w:val="001233DD"/>
    <w:rsid w:val="00126CD7"/>
    <w:rsid w:val="001334AF"/>
    <w:rsid w:val="00165F1B"/>
    <w:rsid w:val="00172082"/>
    <w:rsid w:val="00176F6F"/>
    <w:rsid w:val="00181F10"/>
    <w:rsid w:val="00184F06"/>
    <w:rsid w:val="00187DAF"/>
    <w:rsid w:val="001917B2"/>
    <w:rsid w:val="00196009"/>
    <w:rsid w:val="00196765"/>
    <w:rsid w:val="001A1F43"/>
    <w:rsid w:val="001A7F42"/>
    <w:rsid w:val="001B0F11"/>
    <w:rsid w:val="001C265E"/>
    <w:rsid w:val="001D5EB2"/>
    <w:rsid w:val="001E6DB5"/>
    <w:rsid w:val="0024434B"/>
    <w:rsid w:val="00244C2A"/>
    <w:rsid w:val="00293CD2"/>
    <w:rsid w:val="00295369"/>
    <w:rsid w:val="002A0489"/>
    <w:rsid w:val="002B4FFA"/>
    <w:rsid w:val="002D09D2"/>
    <w:rsid w:val="002D0C5E"/>
    <w:rsid w:val="002D568A"/>
    <w:rsid w:val="002E14E5"/>
    <w:rsid w:val="002E1CFF"/>
    <w:rsid w:val="002E2113"/>
    <w:rsid w:val="002E3770"/>
    <w:rsid w:val="00301434"/>
    <w:rsid w:val="00307CDD"/>
    <w:rsid w:val="00307FB3"/>
    <w:rsid w:val="00347C6D"/>
    <w:rsid w:val="00363D91"/>
    <w:rsid w:val="00370629"/>
    <w:rsid w:val="003837D2"/>
    <w:rsid w:val="00385234"/>
    <w:rsid w:val="00386C0B"/>
    <w:rsid w:val="0039513C"/>
    <w:rsid w:val="003A0072"/>
    <w:rsid w:val="003A093F"/>
    <w:rsid w:val="003A1563"/>
    <w:rsid w:val="003A349C"/>
    <w:rsid w:val="003C4FB8"/>
    <w:rsid w:val="003C76B3"/>
    <w:rsid w:val="003D262F"/>
    <w:rsid w:val="003D3718"/>
    <w:rsid w:val="003D7A82"/>
    <w:rsid w:val="003F40DF"/>
    <w:rsid w:val="004052AA"/>
    <w:rsid w:val="004115AC"/>
    <w:rsid w:val="0041463F"/>
    <w:rsid w:val="00440B3F"/>
    <w:rsid w:val="00454318"/>
    <w:rsid w:val="004823D2"/>
    <w:rsid w:val="004852D0"/>
    <w:rsid w:val="00487976"/>
    <w:rsid w:val="004E33BC"/>
    <w:rsid w:val="004E346F"/>
    <w:rsid w:val="004E4C1F"/>
    <w:rsid w:val="004F2185"/>
    <w:rsid w:val="00500782"/>
    <w:rsid w:val="00501185"/>
    <w:rsid w:val="00542B46"/>
    <w:rsid w:val="005564A4"/>
    <w:rsid w:val="005572C1"/>
    <w:rsid w:val="005602E3"/>
    <w:rsid w:val="005727F4"/>
    <w:rsid w:val="0058316F"/>
    <w:rsid w:val="0059533A"/>
    <w:rsid w:val="005A1726"/>
    <w:rsid w:val="005B1397"/>
    <w:rsid w:val="005B73B3"/>
    <w:rsid w:val="005C5141"/>
    <w:rsid w:val="005C6592"/>
    <w:rsid w:val="005C71E4"/>
    <w:rsid w:val="005C7E3B"/>
    <w:rsid w:val="005F68E0"/>
    <w:rsid w:val="00635373"/>
    <w:rsid w:val="00655D52"/>
    <w:rsid w:val="00656F77"/>
    <w:rsid w:val="0065784E"/>
    <w:rsid w:val="00661967"/>
    <w:rsid w:val="006A531D"/>
    <w:rsid w:val="006D3C2F"/>
    <w:rsid w:val="006D7F64"/>
    <w:rsid w:val="006E3D1D"/>
    <w:rsid w:val="006F0545"/>
    <w:rsid w:val="00704472"/>
    <w:rsid w:val="007075DE"/>
    <w:rsid w:val="00716AA3"/>
    <w:rsid w:val="00721C0C"/>
    <w:rsid w:val="007259E0"/>
    <w:rsid w:val="007267DF"/>
    <w:rsid w:val="0073697B"/>
    <w:rsid w:val="007407AE"/>
    <w:rsid w:val="00750FCA"/>
    <w:rsid w:val="00753B25"/>
    <w:rsid w:val="00755377"/>
    <w:rsid w:val="00761B4F"/>
    <w:rsid w:val="007661C1"/>
    <w:rsid w:val="007858B7"/>
    <w:rsid w:val="007B6EE2"/>
    <w:rsid w:val="007C6C6A"/>
    <w:rsid w:val="007D2BE9"/>
    <w:rsid w:val="007D4553"/>
    <w:rsid w:val="007D575A"/>
    <w:rsid w:val="007F20BB"/>
    <w:rsid w:val="007F450B"/>
    <w:rsid w:val="00802812"/>
    <w:rsid w:val="00804868"/>
    <w:rsid w:val="00804C26"/>
    <w:rsid w:val="008050CB"/>
    <w:rsid w:val="0080725A"/>
    <w:rsid w:val="008154AE"/>
    <w:rsid w:val="0082228A"/>
    <w:rsid w:val="0083755D"/>
    <w:rsid w:val="008531A9"/>
    <w:rsid w:val="00880E6C"/>
    <w:rsid w:val="00883D2B"/>
    <w:rsid w:val="008A15E8"/>
    <w:rsid w:val="008A1A12"/>
    <w:rsid w:val="008A3557"/>
    <w:rsid w:val="008A3C9B"/>
    <w:rsid w:val="008B236A"/>
    <w:rsid w:val="008B25C8"/>
    <w:rsid w:val="008F7459"/>
    <w:rsid w:val="00923E91"/>
    <w:rsid w:val="009304CD"/>
    <w:rsid w:val="009348F3"/>
    <w:rsid w:val="0093752A"/>
    <w:rsid w:val="00940874"/>
    <w:rsid w:val="00993A80"/>
    <w:rsid w:val="009947E7"/>
    <w:rsid w:val="00995CDE"/>
    <w:rsid w:val="009A0BD1"/>
    <w:rsid w:val="009A0ECD"/>
    <w:rsid w:val="009A5761"/>
    <w:rsid w:val="009A7C39"/>
    <w:rsid w:val="009C5735"/>
    <w:rsid w:val="009E5736"/>
    <w:rsid w:val="009E6239"/>
    <w:rsid w:val="009F4D42"/>
    <w:rsid w:val="00A01016"/>
    <w:rsid w:val="00A10DA2"/>
    <w:rsid w:val="00A208B6"/>
    <w:rsid w:val="00A37770"/>
    <w:rsid w:val="00A50644"/>
    <w:rsid w:val="00A578C6"/>
    <w:rsid w:val="00A635CC"/>
    <w:rsid w:val="00A7155A"/>
    <w:rsid w:val="00A937F2"/>
    <w:rsid w:val="00A95344"/>
    <w:rsid w:val="00AA24F2"/>
    <w:rsid w:val="00AE67E1"/>
    <w:rsid w:val="00AF33BD"/>
    <w:rsid w:val="00AF6180"/>
    <w:rsid w:val="00B82E3C"/>
    <w:rsid w:val="00B92361"/>
    <w:rsid w:val="00B96B7B"/>
    <w:rsid w:val="00BA28E3"/>
    <w:rsid w:val="00BA6ADD"/>
    <w:rsid w:val="00BD1563"/>
    <w:rsid w:val="00BD4D69"/>
    <w:rsid w:val="00BD66EA"/>
    <w:rsid w:val="00BD7C03"/>
    <w:rsid w:val="00BF5D17"/>
    <w:rsid w:val="00C03179"/>
    <w:rsid w:val="00C04EC8"/>
    <w:rsid w:val="00C05CAB"/>
    <w:rsid w:val="00C10DD1"/>
    <w:rsid w:val="00C1607F"/>
    <w:rsid w:val="00C24943"/>
    <w:rsid w:val="00C52E8D"/>
    <w:rsid w:val="00C70A4F"/>
    <w:rsid w:val="00C737C6"/>
    <w:rsid w:val="00C84E7F"/>
    <w:rsid w:val="00C8508D"/>
    <w:rsid w:val="00CA1E42"/>
    <w:rsid w:val="00CC2893"/>
    <w:rsid w:val="00CC46FA"/>
    <w:rsid w:val="00CF3478"/>
    <w:rsid w:val="00D016B1"/>
    <w:rsid w:val="00D102D2"/>
    <w:rsid w:val="00D115EF"/>
    <w:rsid w:val="00D119EE"/>
    <w:rsid w:val="00D4231B"/>
    <w:rsid w:val="00D42FE2"/>
    <w:rsid w:val="00D51134"/>
    <w:rsid w:val="00D52073"/>
    <w:rsid w:val="00D62CB7"/>
    <w:rsid w:val="00D72E9A"/>
    <w:rsid w:val="00D800CE"/>
    <w:rsid w:val="00D8418F"/>
    <w:rsid w:val="00D9603B"/>
    <w:rsid w:val="00DA6FC7"/>
    <w:rsid w:val="00DA79DA"/>
    <w:rsid w:val="00DB4D29"/>
    <w:rsid w:val="00DC1268"/>
    <w:rsid w:val="00DC2946"/>
    <w:rsid w:val="00DD66F9"/>
    <w:rsid w:val="00DE0A30"/>
    <w:rsid w:val="00DE4BCA"/>
    <w:rsid w:val="00DF2022"/>
    <w:rsid w:val="00DF6F89"/>
    <w:rsid w:val="00E06758"/>
    <w:rsid w:val="00E16A50"/>
    <w:rsid w:val="00E20580"/>
    <w:rsid w:val="00E32BD5"/>
    <w:rsid w:val="00E360BD"/>
    <w:rsid w:val="00E4286E"/>
    <w:rsid w:val="00E446EE"/>
    <w:rsid w:val="00E5360E"/>
    <w:rsid w:val="00E778D3"/>
    <w:rsid w:val="00E83599"/>
    <w:rsid w:val="00EA1B0D"/>
    <w:rsid w:val="00EA2BB3"/>
    <w:rsid w:val="00EA4A5F"/>
    <w:rsid w:val="00EB33A0"/>
    <w:rsid w:val="00EC1755"/>
    <w:rsid w:val="00EC2B11"/>
    <w:rsid w:val="00ED634A"/>
    <w:rsid w:val="00EF1210"/>
    <w:rsid w:val="00EF347F"/>
    <w:rsid w:val="00EF4C5A"/>
    <w:rsid w:val="00F01FC0"/>
    <w:rsid w:val="00F214BE"/>
    <w:rsid w:val="00F27218"/>
    <w:rsid w:val="00F312DD"/>
    <w:rsid w:val="00F34031"/>
    <w:rsid w:val="00F367A8"/>
    <w:rsid w:val="00F37DC0"/>
    <w:rsid w:val="00F51DF7"/>
    <w:rsid w:val="00F72293"/>
    <w:rsid w:val="00F75302"/>
    <w:rsid w:val="00F81884"/>
    <w:rsid w:val="00F866AD"/>
    <w:rsid w:val="00F87809"/>
    <w:rsid w:val="00FA698C"/>
    <w:rsid w:val="00FB464B"/>
    <w:rsid w:val="00FC71AC"/>
    <w:rsid w:val="00FD3597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BEB9A6"/>
  <w15:chartTrackingRefBased/>
  <w15:docId w15:val="{80B83318-8683-4485-A14B-270CE369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6239"/>
    <w:rPr>
      <w:sz w:val="24"/>
    </w:rPr>
  </w:style>
  <w:style w:type="paragraph" w:styleId="Heading1">
    <w:name w:val="heading 1"/>
    <w:basedOn w:val="Normal"/>
    <w:next w:val="Normal"/>
    <w:qFormat/>
    <w:rsid w:val="004E33BC"/>
    <w:pPr>
      <w:keepNext/>
      <w:outlineLvl w:val="0"/>
    </w:pPr>
    <w:rPr>
      <w:rFonts w:ascii="Verdana" w:hAnsi="Verdana"/>
      <w:b/>
      <w:sz w:val="28"/>
    </w:rPr>
  </w:style>
  <w:style w:type="paragraph" w:styleId="Heading2">
    <w:name w:val="heading 2"/>
    <w:basedOn w:val="Normal"/>
    <w:next w:val="Normal"/>
    <w:qFormat/>
    <w:rsid w:val="004E33BC"/>
    <w:pPr>
      <w:keepNext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outlineLvl w:val="1"/>
    </w:pPr>
    <w:rPr>
      <w:rFonts w:ascii="Times New Roman" w:eastAsia="Times New Roman" w:hAnsi="Times New Roman"/>
      <w:b/>
      <w:i/>
      <w:iCs/>
      <w:sz w:val="32"/>
    </w:rPr>
  </w:style>
  <w:style w:type="paragraph" w:styleId="Heading3">
    <w:name w:val="heading 3"/>
    <w:basedOn w:val="Normal"/>
    <w:next w:val="Normal"/>
    <w:qFormat/>
    <w:rsid w:val="004E33BC"/>
    <w:pPr>
      <w:keepNext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E33BC"/>
    <w:pPr>
      <w:keepNext/>
      <w:widowControl w:val="0"/>
      <w:snapToGrid w:val="0"/>
      <w:ind w:right="-288"/>
      <w:jc w:val="center"/>
      <w:outlineLvl w:val="3"/>
    </w:pPr>
    <w:rPr>
      <w:rFonts w:ascii="Arial" w:eastAsia="Arial Unicode MS" w:hAnsi="Arial" w:cs="Arial"/>
      <w:b/>
      <w:i/>
      <w:sz w:val="20"/>
    </w:rPr>
  </w:style>
  <w:style w:type="paragraph" w:styleId="Heading5">
    <w:name w:val="heading 5"/>
    <w:basedOn w:val="Normal"/>
    <w:next w:val="Normal"/>
    <w:qFormat/>
    <w:rsid w:val="004E33BC"/>
    <w:pPr>
      <w:keepNext/>
      <w:pBdr>
        <w:bottom w:val="single" w:sz="6" w:space="1" w:color="auto"/>
      </w:pBdr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4"/>
    </w:pPr>
    <w:rPr>
      <w:rFonts w:ascii="Times New Roman" w:eastAsia="Times New Roman" w:hAnsi="Times New Roman"/>
      <w:b/>
      <w:sz w:val="28"/>
    </w:rPr>
  </w:style>
  <w:style w:type="paragraph" w:styleId="Heading6">
    <w:name w:val="heading 6"/>
    <w:basedOn w:val="Normal"/>
    <w:next w:val="Normal"/>
    <w:qFormat/>
    <w:rsid w:val="004E33BC"/>
    <w:pPr>
      <w:keepNext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rsid w:val="004E33BC"/>
    <w:pPr>
      <w:keepNext/>
      <w:widowControl w:val="0"/>
      <w:tabs>
        <w:tab w:val="left" w:pos="720"/>
      </w:tabs>
      <w:snapToGrid w:val="0"/>
      <w:ind w:left="630" w:right="-288"/>
      <w:outlineLvl w:val="6"/>
    </w:pPr>
    <w:rPr>
      <w:rFonts w:ascii="Arial" w:eastAsia="Times New Roman" w:hAnsi="Arial" w:cs="Arial"/>
      <w:b/>
      <w:bCs/>
      <w:sz w:val="20"/>
    </w:rPr>
  </w:style>
  <w:style w:type="paragraph" w:styleId="Heading8">
    <w:name w:val="heading 8"/>
    <w:basedOn w:val="Normal"/>
    <w:next w:val="Normal"/>
    <w:qFormat/>
    <w:rsid w:val="004E33BC"/>
    <w:pPr>
      <w:keepNext/>
      <w:tabs>
        <w:tab w:val="decimal" w:leader="dot" w:pos="-126"/>
        <w:tab w:val="left" w:pos="450"/>
        <w:tab w:val="left" w:pos="81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E33BC"/>
    <w:pPr>
      <w:keepNext/>
      <w:tabs>
        <w:tab w:val="decimal" w:leader="dot" w:pos="-126"/>
        <w:tab w:val="left" w:pos="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00" w:afterAutospacing="1"/>
      <w:jc w:val="center"/>
      <w:outlineLvl w:val="8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33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E33BC"/>
    <w:pPr>
      <w:tabs>
        <w:tab w:val="center" w:pos="4320"/>
        <w:tab w:val="right" w:pos="8640"/>
      </w:tabs>
    </w:pPr>
  </w:style>
  <w:style w:type="paragraph" w:customStyle="1" w:styleId="ToolTitle">
    <w:name w:val="Tool Title"/>
    <w:basedOn w:val="Normal"/>
    <w:rsid w:val="004E33BC"/>
    <w:pPr>
      <w:tabs>
        <w:tab w:val="left" w:pos="2520"/>
        <w:tab w:val="left" w:pos="4680"/>
        <w:tab w:val="left" w:pos="10800"/>
      </w:tabs>
    </w:pPr>
    <w:rPr>
      <w:rFonts w:ascii="Verdana" w:hAnsi="Verdana"/>
      <w:b/>
      <w:bCs/>
      <w:sz w:val="36"/>
    </w:rPr>
  </w:style>
  <w:style w:type="paragraph" w:customStyle="1" w:styleId="Demographic">
    <w:name w:val="Demographic"/>
    <w:basedOn w:val="Normal"/>
    <w:rsid w:val="004E33BC"/>
    <w:pPr>
      <w:tabs>
        <w:tab w:val="left" w:pos="2520"/>
        <w:tab w:val="left" w:pos="4680"/>
        <w:tab w:val="left" w:pos="10800"/>
      </w:tabs>
    </w:pPr>
    <w:rPr>
      <w:rFonts w:ascii="Verdana" w:hAnsi="Verdana"/>
    </w:rPr>
  </w:style>
  <w:style w:type="paragraph" w:styleId="BodyText">
    <w:name w:val="Body Text"/>
    <w:basedOn w:val="Normal"/>
    <w:rsid w:val="004E33BC"/>
    <w:rPr>
      <w:rFonts w:ascii="Times New Roman" w:eastAsia="Times New Roman" w:hAnsi="Times New Roman"/>
      <w:b/>
      <w:bCs/>
      <w:szCs w:val="24"/>
    </w:rPr>
  </w:style>
  <w:style w:type="character" w:styleId="CommentReference">
    <w:name w:val="annotation reference"/>
    <w:semiHidden/>
    <w:rsid w:val="004E33BC"/>
    <w:rPr>
      <w:sz w:val="16"/>
      <w:szCs w:val="16"/>
    </w:rPr>
  </w:style>
  <w:style w:type="paragraph" w:styleId="CommentText">
    <w:name w:val="annotation text"/>
    <w:basedOn w:val="Normal"/>
    <w:semiHidden/>
    <w:rsid w:val="004E33BC"/>
    <w:rPr>
      <w:rFonts w:ascii="Times New Roman" w:eastAsia="Times New Roman" w:hAnsi="Times New Roman"/>
      <w:sz w:val="20"/>
    </w:rPr>
  </w:style>
  <w:style w:type="paragraph" w:styleId="BodyText3">
    <w:name w:val="Body Text 3"/>
    <w:basedOn w:val="Normal"/>
    <w:rsid w:val="004E33BC"/>
    <w:rPr>
      <w:rFonts w:ascii="Verdana" w:eastAsia="Times New Roman" w:hAnsi="Verdana"/>
      <w:color w:val="3366FF"/>
      <w:sz w:val="20"/>
      <w:szCs w:val="24"/>
    </w:rPr>
  </w:style>
  <w:style w:type="paragraph" w:styleId="BlockText">
    <w:name w:val="Block Text"/>
    <w:basedOn w:val="Normal"/>
    <w:rsid w:val="004E33BC"/>
    <w:pPr>
      <w:widowControl w:val="0"/>
      <w:tabs>
        <w:tab w:val="left" w:pos="720"/>
      </w:tabs>
      <w:snapToGrid w:val="0"/>
      <w:ind w:left="630" w:right="-288"/>
    </w:pPr>
    <w:rPr>
      <w:rFonts w:ascii="Arial" w:eastAsia="Times New Roman" w:hAnsi="Arial" w:cs="Arial"/>
      <w:sz w:val="20"/>
    </w:rPr>
  </w:style>
  <w:style w:type="character" w:styleId="Hyperlink">
    <w:name w:val="Hyperlink"/>
    <w:rsid w:val="004E33BC"/>
    <w:rPr>
      <w:color w:val="0000FF"/>
      <w:u w:val="single"/>
    </w:rPr>
  </w:style>
  <w:style w:type="character" w:styleId="FollowedHyperlink">
    <w:name w:val="FollowedHyperlink"/>
    <w:rsid w:val="004E33BC"/>
    <w:rPr>
      <w:color w:val="800080"/>
      <w:u w:val="single"/>
    </w:rPr>
  </w:style>
  <w:style w:type="paragraph" w:styleId="BodyTextIndent">
    <w:name w:val="Body Text Indent"/>
    <w:basedOn w:val="Normal"/>
    <w:rsid w:val="004E33BC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20"/>
    </w:pPr>
    <w:rPr>
      <w:rFonts w:ascii="Arial" w:eastAsia="Times New Roman" w:hAnsi="Arial"/>
    </w:rPr>
  </w:style>
  <w:style w:type="paragraph" w:styleId="BodyTextIndent2">
    <w:name w:val="Body Text Indent 2"/>
    <w:basedOn w:val="Normal"/>
    <w:rsid w:val="004E33BC"/>
    <w:pPr>
      <w:ind w:left="720"/>
    </w:pPr>
    <w:rPr>
      <w:rFonts w:ascii="Times New Roman" w:hAnsi="Times New Roman"/>
      <w:i/>
      <w:iCs/>
    </w:rPr>
  </w:style>
  <w:style w:type="paragraph" w:styleId="Revision">
    <w:name w:val="Revision"/>
    <w:hidden/>
    <w:uiPriority w:val="99"/>
    <w:semiHidden/>
    <w:rsid w:val="005572C1"/>
    <w:rPr>
      <w:sz w:val="24"/>
    </w:rPr>
  </w:style>
  <w:style w:type="character" w:styleId="UnresolvedMention">
    <w:name w:val="Unresolved Mention"/>
    <w:uiPriority w:val="99"/>
    <w:semiHidden/>
    <w:unhideWhenUsed/>
    <w:rsid w:val="003C76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1134"/>
    <w:pPr>
      <w:spacing w:before="100" w:beforeAutospacing="1" w:after="100" w:afterAutospacing="1"/>
    </w:pPr>
    <w:rPr>
      <w:rFonts w:ascii="Tahoma" w:eastAsia="Times New Roman" w:hAnsi="Tahoma" w:cs="Tahoma"/>
      <w:szCs w:val="24"/>
      <w:lang w:bidi="th-TH"/>
    </w:rPr>
  </w:style>
  <w:style w:type="paragraph" w:customStyle="1" w:styleId="halfrhythm">
    <w:name w:val="half_rhythm"/>
    <w:basedOn w:val="Normal"/>
    <w:rsid w:val="00D51134"/>
    <w:pPr>
      <w:spacing w:before="100" w:beforeAutospacing="1" w:after="100" w:afterAutospacing="1"/>
    </w:pPr>
    <w:rPr>
      <w:rFonts w:ascii="Tahoma" w:eastAsia="Times New Roman" w:hAnsi="Tahoma" w:cs="Tahoma"/>
      <w:szCs w:val="24"/>
      <w:lang w:bidi="th-TH"/>
    </w:rPr>
  </w:style>
  <w:style w:type="character" w:customStyle="1" w:styleId="fontstyle01">
    <w:name w:val="fontstyle01"/>
    <w:rsid w:val="001233DD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oterChar">
    <w:name w:val="Footer Char"/>
    <w:link w:val="Footer"/>
    <w:uiPriority w:val="99"/>
    <w:rsid w:val="00126CD7"/>
    <w:rPr>
      <w:sz w:val="24"/>
      <w:lang w:bidi="ar-SA"/>
    </w:rPr>
  </w:style>
  <w:style w:type="character" w:customStyle="1" w:styleId="HeaderChar">
    <w:name w:val="Header Char"/>
    <w:link w:val="Header"/>
    <w:uiPriority w:val="99"/>
    <w:rsid w:val="009E6239"/>
    <w:rPr>
      <w:sz w:val="24"/>
      <w:lang w:bidi="ar-SA"/>
    </w:rPr>
  </w:style>
  <w:style w:type="paragraph" w:styleId="NoSpacing">
    <w:name w:val="No Spacing"/>
    <w:uiPriority w:val="1"/>
    <w:qFormat/>
    <w:rsid w:val="000C359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HC.org\AGENCY\Design%20Document\Final%20Design%201A\Creative\Templates\QHC%20Word%20Template%20(Portrait)%20-%20Intern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CE819-BF8F-4593-8824-FC367A0F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QHC Word Template (Portrait) - Internal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QualityHealthCare.org</vt:lpstr>
    </vt:vector>
  </TitlesOfParts>
  <Company>QualityHealthCare.org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QualityHealthCare.org</dc:title>
  <dc:subject/>
  <dc:creator>Janice Gagnon</dc:creator>
  <cp:keywords/>
  <cp:lastModifiedBy>PH</cp:lastModifiedBy>
  <cp:revision>3</cp:revision>
  <cp:lastPrinted>2023-10-16T08:07:00Z</cp:lastPrinted>
  <dcterms:created xsi:type="dcterms:W3CDTF">2025-12-06T05:15:00Z</dcterms:created>
  <dcterms:modified xsi:type="dcterms:W3CDTF">2025-12-06T05:20:00Z</dcterms:modified>
</cp:coreProperties>
</file>